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 xml:space="preserve">DOMANDA </w:t>
      </w:r>
      <w:proofErr w:type="spellStart"/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DI</w:t>
      </w:r>
      <w:proofErr w:type="spellEnd"/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 xml:space="preserve"> VOTO A 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:rsidR="003B0C9F" w:rsidRDefault="003B0C9F" w:rsidP="003B0C9F">
      <w:pPr>
        <w:pStyle w:val="Default"/>
      </w:pPr>
    </w:p>
    <w:p w:rsidR="003B0C9F" w:rsidRDefault="003B0C9F" w:rsidP="003B0C9F">
      <w:pPr>
        <w:pStyle w:val="Default"/>
      </w:pPr>
    </w:p>
    <w:p w:rsidR="000031A3" w:rsidRPr="003B0C9F" w:rsidRDefault="000031A3" w:rsidP="003B0C9F">
      <w:pPr>
        <w:pStyle w:val="Default"/>
      </w:pPr>
    </w:p>
    <w:p w:rsidR="00F22890" w:rsidRPr="003B0C9F" w:rsidRDefault="00010E9E" w:rsidP="00775B26">
      <w:pPr>
        <w:pStyle w:val="CM6"/>
        <w:spacing w:after="0"/>
        <w:ind w:left="4768" w:hanging="327"/>
        <w:jc w:val="right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 xml:space="preserve">Al Sig. </w:t>
      </w:r>
      <w:r w:rsidR="00BB2C66">
        <w:rPr>
          <w:rFonts w:ascii="Times New Roman" w:hAnsi="Times New Roman"/>
          <w:color w:val="221E1F"/>
          <w:sz w:val="28"/>
          <w:szCs w:val="28"/>
        </w:rPr>
        <w:t xml:space="preserve">Vice </w:t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Sindaco</w:t>
      </w:r>
    </w:p>
    <w:p w:rsidR="00F22890" w:rsidRPr="00ED6098" w:rsidRDefault="00F22890" w:rsidP="00775B26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AF4FA2">
        <w:rPr>
          <w:rFonts w:ascii="Times New Roman" w:hAnsi="Times New Roman"/>
          <w:color w:val="221E1F"/>
          <w:sz w:val="28"/>
          <w:szCs w:val="28"/>
        </w:rPr>
        <w:t>CORSANO</w:t>
      </w:r>
    </w:p>
    <w:p w:rsidR="00F22890" w:rsidRPr="003B0C9F" w:rsidRDefault="00F22890" w:rsidP="00775B26">
      <w:pPr>
        <w:pStyle w:val="CM3"/>
        <w:spacing w:line="240" w:lineRule="auto"/>
        <w:jc w:val="right"/>
        <w:rPr>
          <w:rFonts w:ascii="Times New Roman" w:hAnsi="Times New Roman"/>
          <w:color w:val="221E1F"/>
          <w:sz w:val="22"/>
          <w:szCs w:val="22"/>
        </w:rPr>
      </w:pPr>
    </w:p>
    <w:p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sottoscritt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_____________________________________________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nat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 essendo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effett</w:t>
      </w:r>
      <w:proofErr w:type="spellEnd"/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AE4162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rilascio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elettromedicali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Resto in attesa di ricevere la prescritta attestazione che da diritto all'esercizio di voto a domicilio.</w:t>
      </w:r>
    </w:p>
    <w:p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Il certificato non deve essere in data  anteriore al 45° giorno antecedente la votazione.</w:t>
      </w:r>
    </w:p>
    <w:sectPr w:rsidR="00F22890" w:rsidRPr="003B0C9F" w:rsidSect="00503431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794" w:rsidRDefault="006D2794" w:rsidP="00F22890">
      <w:pPr>
        <w:spacing w:after="0" w:line="240" w:lineRule="auto"/>
      </w:pPr>
      <w:r>
        <w:separator/>
      </w:r>
    </w:p>
  </w:endnote>
  <w:endnote w:type="continuationSeparator" w:id="0">
    <w:p w:rsidR="006D2794" w:rsidRDefault="006D2794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Gill Sans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794" w:rsidRDefault="006D2794" w:rsidP="00F22890">
      <w:pPr>
        <w:spacing w:after="0" w:line="240" w:lineRule="auto"/>
      </w:pPr>
      <w:r>
        <w:separator/>
      </w:r>
    </w:p>
  </w:footnote>
  <w:footnote w:type="continuationSeparator" w:id="0">
    <w:p w:rsidR="006D2794" w:rsidRDefault="006D2794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7E62EC"/>
    <w:multiLevelType w:val="hybridMultilevel"/>
    <w:tmpl w:val="6F554F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9B7DD6D"/>
    <w:multiLevelType w:val="hybridMultilevel"/>
    <w:tmpl w:val="1F6E21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E2F285F3"/>
    <w:multiLevelType w:val="hybridMultilevel"/>
    <w:tmpl w:val="8F906B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7C60D9E"/>
    <w:multiLevelType w:val="hybridMultilevel"/>
    <w:tmpl w:val="A35CA9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D2794"/>
    <w:rsid w:val="000031A3"/>
    <w:rsid w:val="00010E9E"/>
    <w:rsid w:val="000E40B7"/>
    <w:rsid w:val="002705D9"/>
    <w:rsid w:val="003B0C9F"/>
    <w:rsid w:val="00413E3C"/>
    <w:rsid w:val="00482BDC"/>
    <w:rsid w:val="00503431"/>
    <w:rsid w:val="005D335D"/>
    <w:rsid w:val="00636DC8"/>
    <w:rsid w:val="00685BE5"/>
    <w:rsid w:val="006D2794"/>
    <w:rsid w:val="006E7321"/>
    <w:rsid w:val="00775B26"/>
    <w:rsid w:val="008914DF"/>
    <w:rsid w:val="00891F56"/>
    <w:rsid w:val="009E6EB8"/>
    <w:rsid w:val="009F2249"/>
    <w:rsid w:val="00AE4162"/>
    <w:rsid w:val="00AF4FA2"/>
    <w:rsid w:val="00BB2C66"/>
    <w:rsid w:val="00C025A7"/>
    <w:rsid w:val="00CA3649"/>
    <w:rsid w:val="00CF0735"/>
    <w:rsid w:val="00D14D68"/>
    <w:rsid w:val="00DB28E2"/>
    <w:rsid w:val="00ED1EA4"/>
    <w:rsid w:val="00ED6098"/>
    <w:rsid w:val="00F2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3649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A364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A364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CA364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CA364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A364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CA364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%20Orlando\Desktop\Elezioni%202025\Voto%20Domiciliare\Domanda%20Voto%20Domiciliar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Voto Domiciliare.dotx</Template>
  <TotalTime>0</TotalTime>
  <Pages>1</Pages>
  <Words>333</Words>
  <Characters>1903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Orlando</dc:creator>
  <cp:lastModifiedBy>Lucia Orlando</cp:lastModifiedBy>
  <cp:revision>1</cp:revision>
  <cp:lastPrinted>2016-05-13T07:42:00Z</cp:lastPrinted>
  <dcterms:created xsi:type="dcterms:W3CDTF">2025-04-04T10:55:00Z</dcterms:created>
  <dcterms:modified xsi:type="dcterms:W3CDTF">2025-04-04T10:55:00Z</dcterms:modified>
</cp:coreProperties>
</file>